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72" w:rsidRPr="00B45F72" w:rsidRDefault="00B45F72" w:rsidP="00B45F72">
      <w:pPr>
        <w:rPr>
          <w:b/>
          <w:sz w:val="36"/>
          <w:szCs w:val="36"/>
        </w:rPr>
      </w:pPr>
      <w:r w:rsidRPr="00B45F72">
        <w:rPr>
          <w:b/>
          <w:sz w:val="36"/>
          <w:szCs w:val="36"/>
        </w:rPr>
        <w:t>Atelier théâtre par l’</w:t>
      </w:r>
      <w:proofErr w:type="spellStart"/>
      <w:r w:rsidRPr="00B45F72">
        <w:rPr>
          <w:b/>
          <w:sz w:val="36"/>
          <w:szCs w:val="36"/>
        </w:rPr>
        <w:t>ACThéâtre</w:t>
      </w:r>
      <w:proofErr w:type="spellEnd"/>
    </w:p>
    <w:p w:rsidR="00B45F72" w:rsidRPr="00B45F72" w:rsidRDefault="00B45F72" w:rsidP="00B45F72">
      <w:pPr>
        <w:rPr>
          <w:sz w:val="36"/>
          <w:szCs w:val="36"/>
        </w:rPr>
      </w:pPr>
      <w:r w:rsidRPr="00B45F72">
        <w:rPr>
          <w:sz w:val="36"/>
          <w:szCs w:val="36"/>
        </w:rPr>
        <w:t>A partir de 9 ans</w:t>
      </w:r>
    </w:p>
    <w:p w:rsidR="00B45F72" w:rsidRPr="00B45F72" w:rsidRDefault="00B45F72" w:rsidP="00B45F72">
      <w:pPr>
        <w:rPr>
          <w:sz w:val="36"/>
          <w:szCs w:val="36"/>
        </w:rPr>
      </w:pPr>
      <w:r w:rsidRPr="00B45F72">
        <w:rPr>
          <w:sz w:val="36"/>
          <w:szCs w:val="36"/>
        </w:rPr>
        <w:t>Entre janvier et juin 2025</w:t>
      </w:r>
    </w:p>
    <w:p w:rsidR="00B45F72" w:rsidRDefault="00B45F72" w:rsidP="00B45F72"/>
    <w:p w:rsidR="00B45F72" w:rsidRDefault="00B45F72" w:rsidP="00B45F72">
      <w:r>
        <w:rPr>
          <w:noProof/>
          <w:lang w:eastAsia="fr-FR"/>
        </w:rPr>
        <w:drawing>
          <wp:inline distT="0" distB="0" distL="0" distR="0">
            <wp:extent cx="2857500" cy="2857500"/>
            <wp:effectExtent l="0" t="0" r="0" b="0"/>
            <wp:docPr id="1" name="Image 1" descr="https://lafermecorsange.fr/wp-content/uploads/2024/05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fermecorsange.fr/wp-content/uploads/2024/05/image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5F72" w:rsidRPr="00B45F72" w:rsidRDefault="00B45F72" w:rsidP="00B45F72">
      <w:pPr>
        <w:rPr>
          <w:sz w:val="36"/>
          <w:szCs w:val="36"/>
        </w:rPr>
      </w:pPr>
      <w:r w:rsidRPr="00B45F72">
        <w:rPr>
          <w:sz w:val="36"/>
          <w:szCs w:val="36"/>
        </w:rPr>
        <w:t xml:space="preserve">La Ferme </w:t>
      </w:r>
      <w:proofErr w:type="spellStart"/>
      <w:r w:rsidRPr="00B45F72">
        <w:rPr>
          <w:sz w:val="36"/>
          <w:szCs w:val="36"/>
        </w:rPr>
        <w:t>Corsange</w:t>
      </w:r>
      <w:proofErr w:type="spellEnd"/>
      <w:r w:rsidRPr="00B45F72">
        <w:rPr>
          <w:sz w:val="36"/>
          <w:szCs w:val="36"/>
        </w:rPr>
        <w:t xml:space="preserve"> et l’association </w:t>
      </w:r>
      <w:proofErr w:type="spellStart"/>
      <w:r w:rsidRPr="00B45F72">
        <w:rPr>
          <w:sz w:val="36"/>
          <w:szCs w:val="36"/>
        </w:rPr>
        <w:t>ACThéâtre</w:t>
      </w:r>
      <w:proofErr w:type="spellEnd"/>
      <w:r w:rsidRPr="00B45F72">
        <w:rPr>
          <w:sz w:val="36"/>
          <w:szCs w:val="36"/>
        </w:rPr>
        <w:t xml:space="preserve"> s’associent avec un enseignant partenaire, et mènent dans une classe un projet d’initiation et de création théâtrale sur une période de 6 mois.</w:t>
      </w:r>
    </w:p>
    <w:p w:rsidR="00764E1F" w:rsidRPr="00B45F72" w:rsidRDefault="00B45F72" w:rsidP="00B45F72">
      <w:pPr>
        <w:rPr>
          <w:sz w:val="36"/>
          <w:szCs w:val="36"/>
        </w:rPr>
      </w:pPr>
      <w:r w:rsidRPr="00B45F72">
        <w:rPr>
          <w:sz w:val="36"/>
          <w:szCs w:val="36"/>
        </w:rPr>
        <w:t>Chaque semaine, les enfants peuvent (se) découvrir via une pratique fédératrice et libératrice, avec l’objectif final de monter un spectacle qui est présenté devant leurs camarades et leurs parents.</w:t>
      </w:r>
    </w:p>
    <w:p w:rsidR="00B45F72" w:rsidRPr="00B45F72" w:rsidRDefault="00B45F72" w:rsidP="00B45F72"/>
    <w:p w:rsidR="00B45F72" w:rsidRPr="00B45F72" w:rsidRDefault="00B45F72" w:rsidP="00B45F72">
      <w:pPr>
        <w:rPr>
          <w:i/>
          <w:sz w:val="20"/>
          <w:szCs w:val="20"/>
        </w:rPr>
      </w:pPr>
      <w:r w:rsidRPr="00B45F72">
        <w:rPr>
          <w:i/>
          <w:sz w:val="20"/>
          <w:szCs w:val="20"/>
        </w:rPr>
        <w:t>Crédit image : acthéâtre.fr</w:t>
      </w:r>
    </w:p>
    <w:sectPr w:rsidR="00B45F72" w:rsidRPr="00B4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72"/>
    <w:rsid w:val="0004078F"/>
    <w:rsid w:val="00074551"/>
    <w:rsid w:val="00B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DB94"/>
  <w15:chartTrackingRefBased/>
  <w15:docId w15:val="{898F8840-1DB9-468D-A44F-1B7BC65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40B165C6</Template>
  <TotalTime>3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Bousquet</dc:creator>
  <cp:keywords/>
  <dc:description/>
  <cp:lastModifiedBy>Bastien Bousquet</cp:lastModifiedBy>
  <cp:revision>1</cp:revision>
  <dcterms:created xsi:type="dcterms:W3CDTF">2024-05-15T13:56:00Z</dcterms:created>
  <dcterms:modified xsi:type="dcterms:W3CDTF">2024-05-15T13:59:00Z</dcterms:modified>
</cp:coreProperties>
</file>